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aroondah-profile"/>
    <w:p>
      <w:pPr>
        <w:pStyle w:val="Heading1"/>
      </w:pPr>
      <w:r>
        <w:t xml:space="preserve">Maroondah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115,645          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Maroondah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62,450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Maroondah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$52,923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$7,397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66,690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7,389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6,707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4,487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10,229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25,671.15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Category A/B funding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2024-11-14T23:36:26Z</dcterms:created>
  <dcterms:modified xsi:type="dcterms:W3CDTF">2024-11-14T23:36:26Z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